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60D5" w14:textId="77777777" w:rsidR="000C7712" w:rsidRDefault="00D45B98" w:rsidP="009F6016">
      <w:pPr>
        <w:pStyle w:val="Pressemitteilung"/>
        <w:spacing w:line="280" w:lineRule="atLeast"/>
        <w:outlineLvl w:val="0"/>
        <w:rPr>
          <w:sz w:val="50"/>
          <w:szCs w:val="50"/>
        </w:rPr>
      </w:pPr>
      <w:r>
        <w:rPr>
          <w:noProof/>
          <w:sz w:val="50"/>
          <w:szCs w:val="50"/>
        </w:rPr>
        <w:t>Presseinformation</w:t>
      </w:r>
    </w:p>
    <w:p w14:paraId="1D18A4FF" w14:textId="77777777" w:rsidR="008D7FB0" w:rsidRDefault="008D7FB0" w:rsidP="009F6016">
      <w:pPr>
        <w:pStyle w:val="Flietext"/>
        <w:spacing w:line="280" w:lineRule="atLeast"/>
        <w:jc w:val="left"/>
      </w:pPr>
    </w:p>
    <w:p w14:paraId="557E8767" w14:textId="5433FFB9" w:rsidR="005C7F03" w:rsidRPr="00D45B98" w:rsidRDefault="001515F2" w:rsidP="009F6016">
      <w:pPr>
        <w:pStyle w:val="Flietext"/>
        <w:spacing w:line="280" w:lineRule="atLeast"/>
        <w:jc w:val="left"/>
      </w:pPr>
      <w:r>
        <w:t xml:space="preserve">Graz, </w:t>
      </w:r>
      <w:r w:rsidR="0010673D">
        <w:t>20</w:t>
      </w:r>
      <w:r>
        <w:t xml:space="preserve">. </w:t>
      </w:r>
      <w:r w:rsidR="00966312">
        <w:t>Juli</w:t>
      </w:r>
      <w:r>
        <w:t xml:space="preserve"> </w:t>
      </w:r>
      <w:r w:rsidR="00966312">
        <w:t>202</w:t>
      </w:r>
      <w:r w:rsidR="0010673D">
        <w:t>6</w:t>
      </w:r>
    </w:p>
    <w:p w14:paraId="721D602B" w14:textId="77777777" w:rsidR="00AB5978" w:rsidRDefault="00AB5978" w:rsidP="009F6016">
      <w:pPr>
        <w:pStyle w:val="Flietext"/>
        <w:spacing w:line="280" w:lineRule="atLeast"/>
        <w:jc w:val="left"/>
      </w:pPr>
    </w:p>
    <w:p w14:paraId="6BFF4515" w14:textId="77777777" w:rsidR="00D45B98" w:rsidRDefault="00D45B98" w:rsidP="009F6016">
      <w:pPr>
        <w:pStyle w:val="Flietext"/>
        <w:spacing w:line="280" w:lineRule="atLeast"/>
        <w:jc w:val="left"/>
      </w:pPr>
    </w:p>
    <w:p w14:paraId="7CA579FF" w14:textId="4E4DBAFE" w:rsidR="00FD5181" w:rsidRPr="00FD5181" w:rsidRDefault="00FD5181" w:rsidP="00FD5181">
      <w:pPr>
        <w:spacing w:line="276" w:lineRule="auto"/>
        <w:rPr>
          <w:bCs/>
          <w:sz w:val="22"/>
          <w:szCs w:val="22"/>
        </w:rPr>
      </w:pPr>
      <w:r w:rsidRPr="00FD5181">
        <w:rPr>
          <w:bCs/>
          <w:sz w:val="22"/>
          <w:szCs w:val="22"/>
        </w:rPr>
        <w:t>Woche der Land- und Forstwirtschaft in der Steiermark</w:t>
      </w:r>
    </w:p>
    <w:p w14:paraId="3B0A3363" w14:textId="0B592D05" w:rsidR="00D45B98" w:rsidRPr="009F6016" w:rsidRDefault="00FD5181" w:rsidP="009F6016">
      <w:pPr>
        <w:spacing w:line="28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Aktivitäten in den Bezirken</w:t>
      </w:r>
    </w:p>
    <w:p w14:paraId="2D79017E" w14:textId="77777777" w:rsidR="00FD5181" w:rsidRDefault="00FD5181" w:rsidP="00FD5181">
      <w:pPr>
        <w:spacing w:line="280" w:lineRule="atLeast"/>
        <w:ind w:right="427"/>
      </w:pPr>
    </w:p>
    <w:tbl>
      <w:tblPr>
        <w:tblStyle w:val="Tabellenraster"/>
        <w:tblW w:w="8789" w:type="dxa"/>
        <w:tblInd w:w="-5" w:type="dxa"/>
        <w:tblLook w:val="04A0" w:firstRow="1" w:lastRow="0" w:firstColumn="1" w:lastColumn="0" w:noHBand="0" w:noVBand="1"/>
      </w:tblPr>
      <w:tblGrid>
        <w:gridCol w:w="2127"/>
        <w:gridCol w:w="4961"/>
        <w:gridCol w:w="1701"/>
      </w:tblGrid>
      <w:tr w:rsidR="0010673D" w:rsidRPr="003739A8" w14:paraId="2F5DA35E" w14:textId="77777777" w:rsidTr="003739A8">
        <w:trPr>
          <w:trHeight w:val="281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6200CA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b/>
                <w:sz w:val="16"/>
                <w:szCs w:val="16"/>
              </w:rPr>
            </w:pPr>
            <w:r w:rsidRPr="003739A8">
              <w:rPr>
                <w:b/>
                <w:sz w:val="16"/>
                <w:szCs w:val="16"/>
              </w:rPr>
              <w:t>Bezirk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1C50AD8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b/>
                <w:sz w:val="16"/>
                <w:szCs w:val="16"/>
              </w:rPr>
            </w:pPr>
            <w:r w:rsidRPr="003739A8">
              <w:rPr>
                <w:b/>
                <w:sz w:val="16"/>
                <w:szCs w:val="16"/>
              </w:rPr>
              <w:t>Pressegespräch/Betrieb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F3DC28E" w14:textId="77777777" w:rsidR="0010673D" w:rsidRPr="003739A8" w:rsidRDefault="0010673D" w:rsidP="003739A8">
            <w:pPr>
              <w:pStyle w:val="Listenabsatz"/>
              <w:spacing w:line="276" w:lineRule="auto"/>
              <w:ind w:left="0"/>
              <w:rPr>
                <w:b/>
                <w:sz w:val="16"/>
                <w:szCs w:val="16"/>
              </w:rPr>
            </w:pPr>
            <w:r w:rsidRPr="003739A8">
              <w:rPr>
                <w:b/>
                <w:sz w:val="16"/>
                <w:szCs w:val="16"/>
              </w:rPr>
              <w:t>Datum</w:t>
            </w:r>
          </w:p>
        </w:tc>
      </w:tr>
      <w:tr w:rsidR="0010673D" w:rsidRPr="003739A8" w14:paraId="4737705E" w14:textId="77777777" w:rsidTr="003739A8">
        <w:trPr>
          <w:trHeight w:val="48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5128A3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Leibnitz und</w:t>
            </w:r>
            <w:r w:rsidRPr="003739A8">
              <w:rPr>
                <w:sz w:val="16"/>
                <w:szCs w:val="16"/>
              </w:rPr>
              <w:br/>
              <w:t>Deutschlandsberg</w:t>
            </w:r>
          </w:p>
        </w:tc>
        <w:tc>
          <w:tcPr>
            <w:tcW w:w="4961" w:type="dxa"/>
            <w:vAlign w:val="center"/>
          </w:tcPr>
          <w:p w14:paraId="6290C6BC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b/>
                <w:bCs/>
                <w:sz w:val="16"/>
                <w:szCs w:val="16"/>
              </w:rPr>
            </w:pPr>
            <w:r w:rsidRPr="003739A8">
              <w:rPr>
                <w:b/>
                <w:bCs/>
                <w:sz w:val="16"/>
                <w:szCs w:val="16"/>
              </w:rPr>
              <w:t>Martina Posch</w:t>
            </w:r>
          </w:p>
          <w:p w14:paraId="152D32D6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 xml:space="preserve">Obstverarbeitung, Mostschank, Edelbrände </w:t>
            </w:r>
          </w:p>
          <w:p w14:paraId="6C5904E0" w14:textId="77777777" w:rsidR="00905978" w:rsidRPr="003739A8" w:rsidRDefault="00905978" w:rsidP="009D1E79">
            <w:pPr>
              <w:pStyle w:val="Listenabsatz"/>
              <w:spacing w:line="276" w:lineRule="auto"/>
              <w:ind w:left="0" w:right="427"/>
              <w:rPr>
                <w:sz w:val="6"/>
                <w:szCs w:val="6"/>
              </w:rPr>
            </w:pPr>
          </w:p>
          <w:p w14:paraId="67250C1C" w14:textId="5382BE6E" w:rsidR="00905978" w:rsidRPr="003739A8" w:rsidRDefault="00905978" w:rsidP="009D1E79">
            <w:pPr>
              <w:pStyle w:val="Listenabsatz"/>
              <w:spacing w:line="276" w:lineRule="auto"/>
              <w:ind w:left="0" w:right="427"/>
              <w:rPr>
                <w:i/>
                <w:iCs/>
                <w:sz w:val="16"/>
                <w:szCs w:val="16"/>
              </w:rPr>
            </w:pPr>
            <w:r w:rsidRPr="003739A8">
              <w:rPr>
                <w:i/>
                <w:iCs/>
                <w:sz w:val="16"/>
                <w:szCs w:val="16"/>
              </w:rPr>
              <w:t>Adresse: Keltenweg 3, 8451 Heimschuh</w:t>
            </w:r>
          </w:p>
        </w:tc>
        <w:tc>
          <w:tcPr>
            <w:tcW w:w="1701" w:type="dxa"/>
            <w:vAlign w:val="center"/>
          </w:tcPr>
          <w:p w14:paraId="134E8B01" w14:textId="77777777" w:rsidR="0010673D" w:rsidRPr="003739A8" w:rsidRDefault="0010673D" w:rsidP="003739A8">
            <w:pPr>
              <w:pStyle w:val="Listenabsatz"/>
              <w:spacing w:line="276" w:lineRule="auto"/>
              <w:ind w:left="0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21. Juli, 10 Uhr</w:t>
            </w:r>
          </w:p>
        </w:tc>
      </w:tr>
      <w:tr w:rsidR="0010673D" w:rsidRPr="003739A8" w14:paraId="376728AC" w14:textId="77777777" w:rsidTr="003739A8">
        <w:trPr>
          <w:trHeight w:val="70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4DE992C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Weiz</w:t>
            </w:r>
          </w:p>
        </w:tc>
        <w:tc>
          <w:tcPr>
            <w:tcW w:w="4961" w:type="dxa"/>
            <w:vAlign w:val="center"/>
          </w:tcPr>
          <w:p w14:paraId="5AA6EA59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b/>
                <w:bCs/>
                <w:sz w:val="16"/>
                <w:szCs w:val="16"/>
              </w:rPr>
            </w:pPr>
            <w:r w:rsidRPr="003739A8">
              <w:rPr>
                <w:b/>
                <w:bCs/>
                <w:sz w:val="16"/>
                <w:szCs w:val="16"/>
              </w:rPr>
              <w:t>Julia Flicker</w:t>
            </w:r>
          </w:p>
          <w:p w14:paraId="1881390C" w14:textId="0D5A4A2B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Zuchtbetrieb Jura Bergschafe und Vermarktung von</w:t>
            </w:r>
            <w:r w:rsidR="00BC5166">
              <w:rPr>
                <w:sz w:val="16"/>
                <w:szCs w:val="16"/>
              </w:rPr>
              <w:t xml:space="preserve"> Z</w:t>
            </w:r>
            <w:r w:rsidRPr="003739A8">
              <w:rPr>
                <w:sz w:val="16"/>
                <w:szCs w:val="16"/>
              </w:rPr>
              <w:t xml:space="preserve">uchtlämmer, </w:t>
            </w:r>
            <w:proofErr w:type="spellStart"/>
            <w:r w:rsidRPr="003739A8">
              <w:rPr>
                <w:sz w:val="16"/>
                <w:szCs w:val="16"/>
              </w:rPr>
              <w:t>Biohonig</w:t>
            </w:r>
            <w:proofErr w:type="spellEnd"/>
          </w:p>
          <w:p w14:paraId="43797488" w14:textId="77777777" w:rsidR="00905978" w:rsidRPr="003739A8" w:rsidRDefault="00905978" w:rsidP="009D1E79">
            <w:pPr>
              <w:pStyle w:val="Listenabsatz"/>
              <w:spacing w:line="276" w:lineRule="auto"/>
              <w:ind w:left="0" w:right="427"/>
              <w:rPr>
                <w:sz w:val="6"/>
                <w:szCs w:val="6"/>
              </w:rPr>
            </w:pPr>
          </w:p>
          <w:p w14:paraId="50794F78" w14:textId="02349E3E" w:rsidR="00905978" w:rsidRPr="003739A8" w:rsidRDefault="00905978" w:rsidP="009D1E79">
            <w:pPr>
              <w:pStyle w:val="Listenabsatz"/>
              <w:spacing w:line="276" w:lineRule="auto"/>
              <w:ind w:left="0" w:right="427"/>
              <w:rPr>
                <w:i/>
                <w:iCs/>
                <w:sz w:val="16"/>
                <w:szCs w:val="16"/>
              </w:rPr>
            </w:pPr>
            <w:r w:rsidRPr="003739A8">
              <w:rPr>
                <w:i/>
                <w:iCs/>
                <w:sz w:val="16"/>
                <w:szCs w:val="16"/>
              </w:rPr>
              <w:t xml:space="preserve">Adresse: </w:t>
            </w:r>
            <w:proofErr w:type="spellStart"/>
            <w:r w:rsidRPr="003739A8">
              <w:rPr>
                <w:i/>
                <w:iCs/>
                <w:sz w:val="16"/>
                <w:szCs w:val="16"/>
              </w:rPr>
              <w:t>Harissen</w:t>
            </w:r>
            <w:proofErr w:type="spellEnd"/>
            <w:r w:rsidRPr="003739A8">
              <w:rPr>
                <w:i/>
                <w:iCs/>
                <w:sz w:val="16"/>
                <w:szCs w:val="16"/>
              </w:rPr>
              <w:t xml:space="preserve"> 71, 8171 St. </w:t>
            </w:r>
            <w:proofErr w:type="spellStart"/>
            <w:r w:rsidRPr="003739A8">
              <w:rPr>
                <w:i/>
                <w:iCs/>
                <w:sz w:val="16"/>
                <w:szCs w:val="16"/>
              </w:rPr>
              <w:t>Kathrein</w:t>
            </w:r>
            <w:proofErr w:type="spellEnd"/>
            <w:r w:rsidRPr="003739A8">
              <w:rPr>
                <w:i/>
                <w:iCs/>
                <w:sz w:val="16"/>
                <w:szCs w:val="16"/>
              </w:rPr>
              <w:t xml:space="preserve"> am Offenegg</w:t>
            </w:r>
          </w:p>
        </w:tc>
        <w:tc>
          <w:tcPr>
            <w:tcW w:w="1701" w:type="dxa"/>
            <w:vAlign w:val="center"/>
          </w:tcPr>
          <w:p w14:paraId="58EA8117" w14:textId="77777777" w:rsidR="0010673D" w:rsidRPr="003739A8" w:rsidRDefault="0010673D" w:rsidP="003739A8">
            <w:pPr>
              <w:pStyle w:val="Listenabsatz"/>
              <w:spacing w:line="276" w:lineRule="auto"/>
              <w:ind w:left="0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21. Juli, 10 Uhr</w:t>
            </w:r>
          </w:p>
        </w:tc>
      </w:tr>
      <w:tr w:rsidR="0010673D" w:rsidRPr="003739A8" w14:paraId="214DFBF3" w14:textId="77777777" w:rsidTr="003739A8">
        <w:trPr>
          <w:trHeight w:val="54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B9015BF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Südoststeiermark</w:t>
            </w:r>
          </w:p>
        </w:tc>
        <w:tc>
          <w:tcPr>
            <w:tcW w:w="4961" w:type="dxa"/>
            <w:vAlign w:val="center"/>
          </w:tcPr>
          <w:p w14:paraId="319EE9E6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b/>
                <w:bCs/>
                <w:sz w:val="16"/>
                <w:szCs w:val="16"/>
              </w:rPr>
            </w:pPr>
            <w:r w:rsidRPr="003739A8">
              <w:rPr>
                <w:b/>
                <w:bCs/>
                <w:sz w:val="16"/>
                <w:szCs w:val="16"/>
              </w:rPr>
              <w:t>Marlies Haas</w:t>
            </w:r>
          </w:p>
          <w:p w14:paraId="1DE46CF9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Teichwirtschaft, EU-Aquakulturbotschafterin</w:t>
            </w:r>
          </w:p>
          <w:p w14:paraId="1D888FF5" w14:textId="77777777" w:rsidR="005551CB" w:rsidRPr="003739A8" w:rsidRDefault="005551CB" w:rsidP="009D1E79">
            <w:pPr>
              <w:pStyle w:val="Listenabsatz"/>
              <w:spacing w:line="276" w:lineRule="auto"/>
              <w:ind w:left="0" w:right="427"/>
              <w:rPr>
                <w:sz w:val="6"/>
                <w:szCs w:val="6"/>
              </w:rPr>
            </w:pPr>
          </w:p>
          <w:p w14:paraId="387FE828" w14:textId="5CA04E3C" w:rsidR="005551CB" w:rsidRPr="003739A8" w:rsidRDefault="005551CB" w:rsidP="009D1E79">
            <w:pPr>
              <w:pStyle w:val="Listenabsatz"/>
              <w:spacing w:line="276" w:lineRule="auto"/>
              <w:ind w:left="0" w:right="427"/>
              <w:rPr>
                <w:i/>
                <w:iCs/>
                <w:sz w:val="16"/>
                <w:szCs w:val="16"/>
              </w:rPr>
            </w:pPr>
            <w:r w:rsidRPr="003739A8">
              <w:rPr>
                <w:i/>
                <w:iCs/>
                <w:sz w:val="16"/>
                <w:szCs w:val="16"/>
              </w:rPr>
              <w:t>Adresse: Saaz 61, 8341 Paldau</w:t>
            </w:r>
          </w:p>
        </w:tc>
        <w:tc>
          <w:tcPr>
            <w:tcW w:w="1701" w:type="dxa"/>
            <w:vAlign w:val="center"/>
          </w:tcPr>
          <w:p w14:paraId="1DFA2AF0" w14:textId="77777777" w:rsidR="0010673D" w:rsidRPr="003739A8" w:rsidRDefault="0010673D" w:rsidP="003739A8">
            <w:pPr>
              <w:pStyle w:val="Listenabsatz"/>
              <w:spacing w:line="276" w:lineRule="auto"/>
              <w:ind w:left="0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22. Juli, 10 Uhr</w:t>
            </w:r>
          </w:p>
        </w:tc>
      </w:tr>
      <w:tr w:rsidR="0010673D" w:rsidRPr="003739A8" w14:paraId="4DA4C4AB" w14:textId="77777777" w:rsidTr="003739A8">
        <w:trPr>
          <w:trHeight w:val="1251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7C76D0C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Murau und Murtal</w:t>
            </w:r>
          </w:p>
        </w:tc>
        <w:tc>
          <w:tcPr>
            <w:tcW w:w="4961" w:type="dxa"/>
            <w:vAlign w:val="center"/>
          </w:tcPr>
          <w:p w14:paraId="48AF420C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  <w:u w:val="single"/>
              </w:rPr>
              <w:t xml:space="preserve">Am Betrieb von: </w:t>
            </w:r>
            <w:r w:rsidRPr="003739A8">
              <w:rPr>
                <w:sz w:val="16"/>
                <w:szCs w:val="16"/>
              </w:rPr>
              <w:br/>
            </w:r>
            <w:r w:rsidRPr="003739A8">
              <w:rPr>
                <w:b/>
                <w:bCs/>
                <w:sz w:val="16"/>
                <w:szCs w:val="16"/>
              </w:rPr>
              <w:t>Elisabeth Neumann</w:t>
            </w:r>
          </w:p>
          <w:p w14:paraId="0685944A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Direktvermarktung von Milchprodukten, Schulmilchverkauf</w:t>
            </w:r>
          </w:p>
          <w:p w14:paraId="7FAF71B7" w14:textId="77777777" w:rsidR="005551CB" w:rsidRPr="003739A8" w:rsidRDefault="005551CB" w:rsidP="009D1E79">
            <w:pPr>
              <w:pStyle w:val="Listenabsatz"/>
              <w:spacing w:line="276" w:lineRule="auto"/>
              <w:ind w:left="0" w:right="427"/>
              <w:rPr>
                <w:sz w:val="6"/>
                <w:szCs w:val="6"/>
              </w:rPr>
            </w:pPr>
          </w:p>
          <w:p w14:paraId="0C7B9DD0" w14:textId="49C49216" w:rsidR="005551CB" w:rsidRPr="003739A8" w:rsidRDefault="005551CB" w:rsidP="009D1E79">
            <w:pPr>
              <w:pStyle w:val="Listenabsatz"/>
              <w:spacing w:line="276" w:lineRule="auto"/>
              <w:ind w:left="0" w:right="427"/>
              <w:rPr>
                <w:i/>
                <w:iCs/>
                <w:sz w:val="16"/>
                <w:szCs w:val="16"/>
              </w:rPr>
            </w:pPr>
            <w:r w:rsidRPr="003739A8">
              <w:rPr>
                <w:i/>
                <w:iCs/>
                <w:sz w:val="16"/>
                <w:szCs w:val="16"/>
              </w:rPr>
              <w:t xml:space="preserve">Adresse: </w:t>
            </w:r>
            <w:proofErr w:type="spellStart"/>
            <w:r w:rsidRPr="003739A8">
              <w:rPr>
                <w:i/>
                <w:iCs/>
                <w:sz w:val="16"/>
                <w:szCs w:val="16"/>
              </w:rPr>
              <w:t>Baierdorf</w:t>
            </w:r>
            <w:proofErr w:type="spellEnd"/>
            <w:r w:rsidRPr="003739A8">
              <w:rPr>
                <w:i/>
                <w:iCs/>
                <w:sz w:val="16"/>
                <w:szCs w:val="16"/>
              </w:rPr>
              <w:t xml:space="preserve"> 4, 8812 Neumarkt in der Steiermark</w:t>
            </w:r>
          </w:p>
          <w:p w14:paraId="4D968AC3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6"/>
                <w:szCs w:val="6"/>
              </w:rPr>
            </w:pPr>
          </w:p>
          <w:p w14:paraId="2356374E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  <w:u w:val="single"/>
              </w:rPr>
            </w:pPr>
            <w:r w:rsidRPr="003739A8">
              <w:rPr>
                <w:sz w:val="16"/>
                <w:szCs w:val="16"/>
                <w:u w:val="single"/>
              </w:rPr>
              <w:t xml:space="preserve">Mit dabei: </w:t>
            </w:r>
          </w:p>
          <w:p w14:paraId="00DAD9AB" w14:textId="363CE8EB" w:rsidR="0010673D" w:rsidRPr="003739A8" w:rsidRDefault="0010673D" w:rsidP="00704BF3">
            <w:pPr>
              <w:spacing w:line="276" w:lineRule="auto"/>
              <w:ind w:right="427"/>
              <w:contextualSpacing/>
              <w:rPr>
                <w:sz w:val="16"/>
                <w:szCs w:val="16"/>
              </w:rPr>
            </w:pPr>
            <w:r w:rsidRPr="003739A8">
              <w:rPr>
                <w:b/>
                <w:bCs/>
                <w:sz w:val="16"/>
                <w:szCs w:val="16"/>
              </w:rPr>
              <w:t>Daniela Zirker</w:t>
            </w:r>
            <w:r w:rsidR="00704BF3" w:rsidRPr="003739A8">
              <w:rPr>
                <w:b/>
                <w:bCs/>
                <w:sz w:val="16"/>
                <w:szCs w:val="16"/>
              </w:rPr>
              <w:t xml:space="preserve"> </w:t>
            </w:r>
            <w:r w:rsidR="00704BF3" w:rsidRPr="003739A8">
              <w:rPr>
                <w:sz w:val="16"/>
                <w:szCs w:val="16"/>
              </w:rPr>
              <w:t>und</w:t>
            </w:r>
            <w:r w:rsidR="00704BF3" w:rsidRPr="003739A8">
              <w:rPr>
                <w:b/>
                <w:bCs/>
                <w:sz w:val="16"/>
                <w:szCs w:val="16"/>
              </w:rPr>
              <w:t xml:space="preserve"> </w:t>
            </w:r>
            <w:r w:rsidRPr="003739A8">
              <w:rPr>
                <w:b/>
                <w:bCs/>
                <w:sz w:val="16"/>
                <w:szCs w:val="16"/>
              </w:rPr>
              <w:t>Theresa Siebenhofer</w:t>
            </w:r>
          </w:p>
        </w:tc>
        <w:tc>
          <w:tcPr>
            <w:tcW w:w="1701" w:type="dxa"/>
            <w:vAlign w:val="center"/>
          </w:tcPr>
          <w:p w14:paraId="66DD2A18" w14:textId="77777777" w:rsidR="0010673D" w:rsidRPr="003739A8" w:rsidRDefault="0010673D" w:rsidP="003739A8">
            <w:pPr>
              <w:pStyle w:val="Listenabsatz"/>
              <w:spacing w:line="276" w:lineRule="auto"/>
              <w:ind w:left="0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27. Juli, 9 Uhr</w:t>
            </w:r>
          </w:p>
        </w:tc>
      </w:tr>
      <w:tr w:rsidR="0010673D" w:rsidRPr="003739A8" w14:paraId="7FA509BB" w14:textId="77777777" w:rsidTr="003739A8">
        <w:trPr>
          <w:trHeight w:val="5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519B348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Brück-Mürzzuschlag</w:t>
            </w:r>
          </w:p>
        </w:tc>
        <w:tc>
          <w:tcPr>
            <w:tcW w:w="4961" w:type="dxa"/>
            <w:vAlign w:val="center"/>
          </w:tcPr>
          <w:p w14:paraId="05FF9EDC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b/>
                <w:bCs/>
                <w:sz w:val="16"/>
                <w:szCs w:val="16"/>
              </w:rPr>
            </w:pPr>
            <w:r w:rsidRPr="003739A8">
              <w:rPr>
                <w:b/>
                <w:bCs/>
                <w:sz w:val="16"/>
                <w:szCs w:val="16"/>
              </w:rPr>
              <w:t>Maria Kamsker</w:t>
            </w:r>
          </w:p>
          <w:p w14:paraId="5F393601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 xml:space="preserve">Urlaub am Bauernhof, </w:t>
            </w:r>
            <w:proofErr w:type="spellStart"/>
            <w:r w:rsidRPr="003739A8">
              <w:rPr>
                <w:sz w:val="16"/>
                <w:szCs w:val="16"/>
              </w:rPr>
              <w:t>Murbodner</w:t>
            </w:r>
            <w:proofErr w:type="spellEnd"/>
            <w:r w:rsidRPr="003739A8">
              <w:rPr>
                <w:sz w:val="16"/>
                <w:szCs w:val="16"/>
              </w:rPr>
              <w:t xml:space="preserve"> Mutterkuhbetrieb</w:t>
            </w:r>
          </w:p>
          <w:p w14:paraId="2BB8D2F9" w14:textId="77777777" w:rsidR="00A46439" w:rsidRPr="003739A8" w:rsidRDefault="00A46439" w:rsidP="009D1E79">
            <w:pPr>
              <w:pStyle w:val="Listenabsatz"/>
              <w:spacing w:line="276" w:lineRule="auto"/>
              <w:ind w:left="0" w:right="427"/>
              <w:rPr>
                <w:sz w:val="6"/>
                <w:szCs w:val="6"/>
              </w:rPr>
            </w:pPr>
          </w:p>
          <w:p w14:paraId="3A7E1F43" w14:textId="7648F820" w:rsidR="00A46439" w:rsidRPr="003739A8" w:rsidRDefault="00A46439" w:rsidP="009D1E79">
            <w:pPr>
              <w:pStyle w:val="Listenabsatz"/>
              <w:spacing w:line="276" w:lineRule="auto"/>
              <w:ind w:left="0" w:right="427"/>
              <w:rPr>
                <w:i/>
                <w:iCs/>
                <w:sz w:val="16"/>
                <w:szCs w:val="16"/>
              </w:rPr>
            </w:pPr>
            <w:r w:rsidRPr="003739A8">
              <w:rPr>
                <w:i/>
                <w:iCs/>
                <w:sz w:val="16"/>
                <w:szCs w:val="16"/>
              </w:rPr>
              <w:t xml:space="preserve">Adresse: </w:t>
            </w:r>
            <w:proofErr w:type="spellStart"/>
            <w:r w:rsidRPr="003739A8">
              <w:rPr>
                <w:i/>
                <w:iCs/>
                <w:sz w:val="16"/>
                <w:szCs w:val="16"/>
              </w:rPr>
              <w:t>Aichberg</w:t>
            </w:r>
            <w:proofErr w:type="spellEnd"/>
            <w:r w:rsidRPr="003739A8">
              <w:rPr>
                <w:i/>
                <w:iCs/>
                <w:sz w:val="16"/>
                <w:szCs w:val="16"/>
              </w:rPr>
              <w:t xml:space="preserve"> 3, 8661 St. Barbara im Mürztal</w:t>
            </w:r>
          </w:p>
        </w:tc>
        <w:tc>
          <w:tcPr>
            <w:tcW w:w="1701" w:type="dxa"/>
            <w:vAlign w:val="center"/>
          </w:tcPr>
          <w:p w14:paraId="13820FCE" w14:textId="77777777" w:rsidR="0010673D" w:rsidRPr="003739A8" w:rsidRDefault="0010673D" w:rsidP="003739A8">
            <w:pPr>
              <w:spacing w:line="276" w:lineRule="auto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27. Juli, 10 Uhr</w:t>
            </w:r>
          </w:p>
        </w:tc>
      </w:tr>
      <w:tr w:rsidR="0010673D" w:rsidRPr="003739A8" w14:paraId="468CC5A4" w14:textId="77777777" w:rsidTr="003739A8">
        <w:trPr>
          <w:trHeight w:val="54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973381A" w14:textId="77777777" w:rsidR="0010673D" w:rsidRPr="003739A8" w:rsidRDefault="0010673D" w:rsidP="009D1E79">
            <w:pPr>
              <w:pStyle w:val="Listenabsatz"/>
              <w:spacing w:line="276" w:lineRule="auto"/>
              <w:ind w:left="0" w:right="-111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Voitsberg</w:t>
            </w:r>
          </w:p>
        </w:tc>
        <w:tc>
          <w:tcPr>
            <w:tcW w:w="4961" w:type="dxa"/>
            <w:vAlign w:val="center"/>
          </w:tcPr>
          <w:p w14:paraId="543C304F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b/>
                <w:bCs/>
                <w:sz w:val="16"/>
                <w:szCs w:val="16"/>
              </w:rPr>
            </w:pPr>
            <w:r w:rsidRPr="003739A8">
              <w:rPr>
                <w:b/>
                <w:bCs/>
                <w:sz w:val="16"/>
                <w:szCs w:val="16"/>
              </w:rPr>
              <w:t>Helga Spari</w:t>
            </w:r>
          </w:p>
          <w:p w14:paraId="5FF855A2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Direktvermarktung Getreide, Kernöl und Hofladen</w:t>
            </w:r>
          </w:p>
          <w:p w14:paraId="176D25F9" w14:textId="77777777" w:rsidR="00A46439" w:rsidRPr="003739A8" w:rsidRDefault="00A46439" w:rsidP="009D1E79">
            <w:pPr>
              <w:pStyle w:val="Listenabsatz"/>
              <w:spacing w:line="276" w:lineRule="auto"/>
              <w:ind w:left="0" w:right="427"/>
              <w:rPr>
                <w:sz w:val="6"/>
                <w:szCs w:val="6"/>
              </w:rPr>
            </w:pPr>
          </w:p>
          <w:p w14:paraId="24163213" w14:textId="6DF725BD" w:rsidR="00A46439" w:rsidRPr="003739A8" w:rsidRDefault="00A46439" w:rsidP="009D1E79">
            <w:pPr>
              <w:pStyle w:val="Listenabsatz"/>
              <w:spacing w:line="276" w:lineRule="auto"/>
              <w:ind w:left="0" w:right="427"/>
              <w:rPr>
                <w:i/>
                <w:iCs/>
                <w:sz w:val="16"/>
                <w:szCs w:val="16"/>
              </w:rPr>
            </w:pPr>
            <w:r w:rsidRPr="003739A8">
              <w:rPr>
                <w:i/>
                <w:iCs/>
                <w:sz w:val="16"/>
                <w:szCs w:val="16"/>
              </w:rPr>
              <w:t xml:space="preserve">Adresse: </w:t>
            </w:r>
            <w:proofErr w:type="spellStart"/>
            <w:r w:rsidRPr="003739A8">
              <w:rPr>
                <w:i/>
                <w:iCs/>
                <w:sz w:val="16"/>
                <w:szCs w:val="16"/>
              </w:rPr>
              <w:t>Gaisfeld</w:t>
            </w:r>
            <w:proofErr w:type="spellEnd"/>
            <w:r w:rsidRPr="003739A8">
              <w:rPr>
                <w:i/>
                <w:iCs/>
                <w:sz w:val="16"/>
                <w:szCs w:val="16"/>
              </w:rPr>
              <w:t xml:space="preserve"> 11, 8564 Krottendorf-</w:t>
            </w:r>
            <w:proofErr w:type="spellStart"/>
            <w:r w:rsidRPr="003739A8">
              <w:rPr>
                <w:i/>
                <w:iCs/>
                <w:sz w:val="16"/>
                <w:szCs w:val="16"/>
              </w:rPr>
              <w:t>Gaisfeld</w:t>
            </w:r>
            <w:proofErr w:type="spellEnd"/>
          </w:p>
        </w:tc>
        <w:tc>
          <w:tcPr>
            <w:tcW w:w="1701" w:type="dxa"/>
            <w:vAlign w:val="center"/>
          </w:tcPr>
          <w:p w14:paraId="028BC18C" w14:textId="77777777" w:rsidR="0010673D" w:rsidRPr="003739A8" w:rsidRDefault="0010673D" w:rsidP="003739A8">
            <w:pPr>
              <w:pStyle w:val="Listenabsatz"/>
              <w:spacing w:line="276" w:lineRule="auto"/>
              <w:ind w:left="0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28. Juli, 10 Uhr</w:t>
            </w:r>
          </w:p>
        </w:tc>
      </w:tr>
      <w:tr w:rsidR="0010673D" w:rsidRPr="003739A8" w14:paraId="13A3ACFC" w14:textId="77777777" w:rsidTr="003739A8">
        <w:trPr>
          <w:trHeight w:val="55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186FDBF" w14:textId="77777777" w:rsidR="0010673D" w:rsidRPr="003739A8" w:rsidRDefault="0010673D" w:rsidP="009D1E79">
            <w:pPr>
              <w:pStyle w:val="Listenabsatz"/>
              <w:spacing w:line="276" w:lineRule="auto"/>
              <w:ind w:left="0" w:right="-111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Leoben</w:t>
            </w:r>
          </w:p>
        </w:tc>
        <w:tc>
          <w:tcPr>
            <w:tcW w:w="4961" w:type="dxa"/>
            <w:vAlign w:val="center"/>
          </w:tcPr>
          <w:p w14:paraId="52C158B6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b/>
                <w:bCs/>
                <w:sz w:val="16"/>
                <w:szCs w:val="16"/>
              </w:rPr>
            </w:pPr>
            <w:r w:rsidRPr="003739A8">
              <w:rPr>
                <w:b/>
                <w:bCs/>
                <w:sz w:val="16"/>
                <w:szCs w:val="16"/>
              </w:rPr>
              <w:t>Wanda Dokter</w:t>
            </w:r>
          </w:p>
          <w:p w14:paraId="6844841D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Aufbau einer Direktvermarktung – Ziegenmilchprodukte</w:t>
            </w:r>
          </w:p>
          <w:p w14:paraId="6F4D884B" w14:textId="77777777" w:rsidR="00201141" w:rsidRPr="003739A8" w:rsidRDefault="00201141" w:rsidP="009D1E79">
            <w:pPr>
              <w:pStyle w:val="Listenabsatz"/>
              <w:spacing w:line="276" w:lineRule="auto"/>
              <w:ind w:left="0" w:right="427"/>
              <w:rPr>
                <w:sz w:val="6"/>
                <w:szCs w:val="6"/>
              </w:rPr>
            </w:pPr>
          </w:p>
          <w:p w14:paraId="5E750D2A" w14:textId="458FEA9F" w:rsidR="00201141" w:rsidRPr="003739A8" w:rsidRDefault="00201141" w:rsidP="009D1E79">
            <w:pPr>
              <w:pStyle w:val="Listenabsatz"/>
              <w:spacing w:line="276" w:lineRule="auto"/>
              <w:ind w:left="0" w:right="427"/>
              <w:rPr>
                <w:i/>
                <w:iCs/>
                <w:sz w:val="16"/>
                <w:szCs w:val="16"/>
              </w:rPr>
            </w:pPr>
            <w:r w:rsidRPr="003739A8">
              <w:rPr>
                <w:i/>
                <w:iCs/>
                <w:sz w:val="16"/>
                <w:szCs w:val="16"/>
              </w:rPr>
              <w:t xml:space="preserve">Adresse: Hauptstraße 69, 8773 Kammern im </w:t>
            </w:r>
            <w:proofErr w:type="spellStart"/>
            <w:r w:rsidRPr="003739A8">
              <w:rPr>
                <w:i/>
                <w:iCs/>
                <w:sz w:val="16"/>
                <w:szCs w:val="16"/>
              </w:rPr>
              <w:t>Liesingtal</w:t>
            </w:r>
            <w:proofErr w:type="spellEnd"/>
          </w:p>
        </w:tc>
        <w:tc>
          <w:tcPr>
            <w:tcW w:w="1701" w:type="dxa"/>
            <w:vAlign w:val="center"/>
          </w:tcPr>
          <w:p w14:paraId="4B86F64C" w14:textId="77777777" w:rsidR="0010673D" w:rsidRPr="003739A8" w:rsidRDefault="0010673D" w:rsidP="003739A8">
            <w:pPr>
              <w:pStyle w:val="Listenabsatz"/>
              <w:spacing w:line="276" w:lineRule="auto"/>
              <w:ind w:left="0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28. Juli, 14 Uhr</w:t>
            </w:r>
          </w:p>
        </w:tc>
      </w:tr>
      <w:tr w:rsidR="0010673D" w:rsidRPr="003739A8" w14:paraId="3A9E7A94" w14:textId="77777777" w:rsidTr="003739A8">
        <w:trPr>
          <w:trHeight w:val="56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92FFE31" w14:textId="77777777" w:rsidR="0010673D" w:rsidRPr="003739A8" w:rsidRDefault="0010673D" w:rsidP="009D1E79">
            <w:pPr>
              <w:pStyle w:val="Listenabsatz"/>
              <w:spacing w:line="276" w:lineRule="auto"/>
              <w:ind w:left="0" w:right="-111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Liezen</w:t>
            </w:r>
          </w:p>
        </w:tc>
        <w:tc>
          <w:tcPr>
            <w:tcW w:w="4961" w:type="dxa"/>
            <w:vAlign w:val="center"/>
          </w:tcPr>
          <w:p w14:paraId="11374B96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b/>
                <w:bCs/>
                <w:sz w:val="16"/>
                <w:szCs w:val="16"/>
              </w:rPr>
            </w:pPr>
            <w:r w:rsidRPr="003739A8">
              <w:rPr>
                <w:b/>
                <w:bCs/>
                <w:sz w:val="16"/>
                <w:szCs w:val="16"/>
              </w:rPr>
              <w:t>Katharina Maderebner</w:t>
            </w:r>
          </w:p>
          <w:p w14:paraId="17989A22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Pferdebetrieb, Green Care, Urlaub am Bauernhof</w:t>
            </w:r>
          </w:p>
          <w:p w14:paraId="2C28759A" w14:textId="77777777" w:rsidR="00201141" w:rsidRPr="003739A8" w:rsidRDefault="00201141" w:rsidP="009D1E79">
            <w:pPr>
              <w:pStyle w:val="Listenabsatz"/>
              <w:spacing w:line="276" w:lineRule="auto"/>
              <w:ind w:left="0" w:right="427"/>
              <w:rPr>
                <w:sz w:val="6"/>
                <w:szCs w:val="6"/>
              </w:rPr>
            </w:pPr>
          </w:p>
          <w:p w14:paraId="115B6C4C" w14:textId="2732D481" w:rsidR="00201141" w:rsidRPr="003739A8" w:rsidRDefault="00201141" w:rsidP="00201141">
            <w:pPr>
              <w:spacing w:line="276" w:lineRule="auto"/>
              <w:ind w:right="427"/>
              <w:rPr>
                <w:i/>
                <w:iCs/>
                <w:sz w:val="16"/>
                <w:szCs w:val="16"/>
              </w:rPr>
            </w:pPr>
            <w:r w:rsidRPr="003739A8">
              <w:rPr>
                <w:i/>
                <w:iCs/>
                <w:sz w:val="16"/>
                <w:szCs w:val="16"/>
              </w:rPr>
              <w:t xml:space="preserve">Adresse: Gersdorf 275, 8962 </w:t>
            </w:r>
            <w:proofErr w:type="spellStart"/>
            <w:r w:rsidRPr="003739A8">
              <w:rPr>
                <w:i/>
                <w:iCs/>
                <w:sz w:val="16"/>
                <w:szCs w:val="16"/>
              </w:rPr>
              <w:t>Mitterberg</w:t>
            </w:r>
            <w:proofErr w:type="spellEnd"/>
            <w:r w:rsidRPr="003739A8">
              <w:rPr>
                <w:i/>
                <w:iCs/>
                <w:sz w:val="16"/>
                <w:szCs w:val="16"/>
              </w:rPr>
              <w:t>-S</w:t>
            </w:r>
            <w:r w:rsidR="00E6293A">
              <w:rPr>
                <w:i/>
                <w:iCs/>
                <w:sz w:val="16"/>
                <w:szCs w:val="16"/>
              </w:rPr>
              <w:t xml:space="preserve">ankt </w:t>
            </w:r>
            <w:r w:rsidRPr="003739A8">
              <w:rPr>
                <w:i/>
                <w:iCs/>
                <w:sz w:val="16"/>
                <w:szCs w:val="16"/>
              </w:rPr>
              <w:t>Martin</w:t>
            </w:r>
          </w:p>
        </w:tc>
        <w:tc>
          <w:tcPr>
            <w:tcW w:w="1701" w:type="dxa"/>
            <w:vAlign w:val="center"/>
          </w:tcPr>
          <w:p w14:paraId="7B5658ED" w14:textId="77777777" w:rsidR="0010673D" w:rsidRPr="003739A8" w:rsidRDefault="0010673D" w:rsidP="003739A8">
            <w:pPr>
              <w:pStyle w:val="Listenabsatz"/>
              <w:spacing w:line="276" w:lineRule="auto"/>
              <w:ind w:left="0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28. Juli, 10 Uhr</w:t>
            </w:r>
          </w:p>
        </w:tc>
      </w:tr>
      <w:tr w:rsidR="0010673D" w:rsidRPr="003739A8" w14:paraId="6A106539" w14:textId="77777777" w:rsidTr="003739A8">
        <w:trPr>
          <w:trHeight w:val="54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CD14A9E" w14:textId="77777777" w:rsidR="0010673D" w:rsidRPr="003739A8" w:rsidRDefault="0010673D" w:rsidP="009D1E79">
            <w:pPr>
              <w:pStyle w:val="Listenabsatz"/>
              <w:spacing w:line="276" w:lineRule="auto"/>
              <w:ind w:left="0" w:right="-111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Hartberg-Fürstenfeld</w:t>
            </w:r>
          </w:p>
        </w:tc>
        <w:tc>
          <w:tcPr>
            <w:tcW w:w="4961" w:type="dxa"/>
            <w:vAlign w:val="center"/>
          </w:tcPr>
          <w:p w14:paraId="34287AD9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b/>
                <w:bCs/>
                <w:sz w:val="16"/>
                <w:szCs w:val="16"/>
              </w:rPr>
            </w:pPr>
            <w:r w:rsidRPr="003739A8">
              <w:rPr>
                <w:b/>
                <w:bCs/>
                <w:sz w:val="16"/>
                <w:szCs w:val="16"/>
              </w:rPr>
              <w:t>Kerstin Radl</w:t>
            </w:r>
          </w:p>
          <w:p w14:paraId="577A601C" w14:textId="77777777" w:rsidR="0010673D" w:rsidRPr="003739A8" w:rsidRDefault="0010673D" w:rsidP="009D1E79">
            <w:pPr>
              <w:pStyle w:val="Listenabsatz"/>
              <w:spacing w:line="276" w:lineRule="auto"/>
              <w:ind w:left="0" w:right="427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Gemüsebau, 24h Frischebox, Alpakazucht, Wollprodukte</w:t>
            </w:r>
          </w:p>
          <w:p w14:paraId="243D6FC0" w14:textId="77777777" w:rsidR="00201141" w:rsidRPr="003739A8" w:rsidRDefault="00201141" w:rsidP="009D1E79">
            <w:pPr>
              <w:pStyle w:val="Listenabsatz"/>
              <w:spacing w:line="276" w:lineRule="auto"/>
              <w:ind w:left="0" w:right="427"/>
              <w:rPr>
                <w:sz w:val="6"/>
                <w:szCs w:val="6"/>
              </w:rPr>
            </w:pPr>
          </w:p>
          <w:p w14:paraId="0FFD9C98" w14:textId="40CE553E" w:rsidR="00201141" w:rsidRPr="003739A8" w:rsidRDefault="00201141" w:rsidP="009D1E79">
            <w:pPr>
              <w:pStyle w:val="Listenabsatz"/>
              <w:spacing w:line="276" w:lineRule="auto"/>
              <w:ind w:left="0" w:right="427"/>
              <w:rPr>
                <w:i/>
                <w:iCs/>
                <w:sz w:val="16"/>
                <w:szCs w:val="16"/>
              </w:rPr>
            </w:pPr>
            <w:r w:rsidRPr="003739A8">
              <w:rPr>
                <w:i/>
                <w:iCs/>
                <w:sz w:val="16"/>
                <w:szCs w:val="16"/>
              </w:rPr>
              <w:t xml:space="preserve">Adresse: </w:t>
            </w:r>
            <w:proofErr w:type="spellStart"/>
            <w:r w:rsidRPr="003739A8">
              <w:rPr>
                <w:i/>
                <w:iCs/>
                <w:sz w:val="16"/>
                <w:szCs w:val="16"/>
              </w:rPr>
              <w:t>Großhart</w:t>
            </w:r>
            <w:proofErr w:type="spellEnd"/>
            <w:r w:rsidRPr="003739A8">
              <w:rPr>
                <w:i/>
                <w:iCs/>
                <w:sz w:val="16"/>
                <w:szCs w:val="16"/>
              </w:rPr>
              <w:t xml:space="preserve"> 2, 8272 Hartl</w:t>
            </w:r>
          </w:p>
        </w:tc>
        <w:tc>
          <w:tcPr>
            <w:tcW w:w="1701" w:type="dxa"/>
            <w:vAlign w:val="center"/>
          </w:tcPr>
          <w:p w14:paraId="0F6D2AD2" w14:textId="77777777" w:rsidR="0010673D" w:rsidRPr="003739A8" w:rsidRDefault="0010673D" w:rsidP="003739A8">
            <w:pPr>
              <w:pStyle w:val="Listenabsatz"/>
              <w:spacing w:line="276" w:lineRule="auto"/>
              <w:ind w:left="0"/>
              <w:rPr>
                <w:sz w:val="16"/>
                <w:szCs w:val="16"/>
              </w:rPr>
            </w:pPr>
            <w:r w:rsidRPr="003739A8">
              <w:rPr>
                <w:sz w:val="16"/>
                <w:szCs w:val="16"/>
              </w:rPr>
              <w:t>29. Juli, 14 Uhr</w:t>
            </w:r>
          </w:p>
        </w:tc>
      </w:tr>
    </w:tbl>
    <w:p w14:paraId="60D9A90C" w14:textId="77777777" w:rsidR="00FD5181" w:rsidRDefault="00FD5181" w:rsidP="00201141">
      <w:pPr>
        <w:spacing w:line="280" w:lineRule="atLeast"/>
        <w:rPr>
          <w:rFonts w:cs="Arial"/>
          <w:szCs w:val="20"/>
        </w:rPr>
      </w:pPr>
    </w:p>
    <w:p w14:paraId="6B7CD394" w14:textId="77777777" w:rsidR="00E956B9" w:rsidRDefault="00E956B9" w:rsidP="00201141">
      <w:pPr>
        <w:spacing w:line="280" w:lineRule="atLeast"/>
        <w:rPr>
          <w:rFonts w:cs="Arial"/>
          <w:szCs w:val="20"/>
        </w:rPr>
      </w:pPr>
    </w:p>
    <w:p w14:paraId="3EAF5263" w14:textId="56F34F4B" w:rsidR="00E956B9" w:rsidRPr="009D1236" w:rsidRDefault="00E956B9" w:rsidP="00E956B9">
      <w:pPr>
        <w:pStyle w:val="Flietext"/>
        <w:spacing w:line="276" w:lineRule="auto"/>
        <w:jc w:val="left"/>
        <w:rPr>
          <w:sz w:val="18"/>
          <w:szCs w:val="18"/>
        </w:rPr>
      </w:pPr>
      <w:r w:rsidRPr="009D1236">
        <w:rPr>
          <w:b/>
          <w:sz w:val="16"/>
          <w:szCs w:val="16"/>
        </w:rPr>
        <w:t>Kontakt:</w:t>
      </w:r>
      <w:r w:rsidRPr="009D1236">
        <w:rPr>
          <w:sz w:val="16"/>
          <w:szCs w:val="16"/>
        </w:rPr>
        <w:t xml:space="preserve"> Mag. Rosemarie Wilhelm, rosemarie.wilhelm@lk-stmk.at, 0316/8050-1280, 0664/1836360</w:t>
      </w:r>
    </w:p>
    <w:sectPr w:rsidR="00E956B9" w:rsidRPr="009D1236" w:rsidSect="000C7712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3403" w:right="1418" w:bottom="2127" w:left="1418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6BC6" w14:textId="77777777" w:rsidR="00EE7690" w:rsidRDefault="00EE7690">
      <w:r>
        <w:separator/>
      </w:r>
    </w:p>
  </w:endnote>
  <w:endnote w:type="continuationSeparator" w:id="0">
    <w:p w14:paraId="02A8CC5A" w14:textId="77777777" w:rsidR="00EE7690" w:rsidRDefault="00EE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92ED" w14:textId="77777777" w:rsidR="00A14769" w:rsidRDefault="00524774">
    <w:pPr>
      <w:pStyle w:val="Fuzeile"/>
    </w:pPr>
    <w:r>
      <w:rPr>
        <w:noProof/>
      </w:rPr>
      <w:drawing>
        <wp:anchor distT="0" distB="0" distL="114300" distR="114300" simplePos="0" relativeHeight="251656191" behindDoc="1" locked="0" layoutInCell="1" allowOverlap="1" wp14:anchorId="1C33BCDA" wp14:editId="07E0C8A5">
          <wp:simplePos x="0" y="0"/>
          <wp:positionH relativeFrom="column">
            <wp:posOffset>4154170</wp:posOffset>
          </wp:positionH>
          <wp:positionV relativeFrom="paragraph">
            <wp:posOffset>-402590</wp:posOffset>
          </wp:positionV>
          <wp:extent cx="332105" cy="565150"/>
          <wp:effectExtent l="0" t="0" r="0" b="6350"/>
          <wp:wrapTight wrapText="bothSides">
            <wp:wrapPolygon edited="0">
              <wp:start x="0" y="0"/>
              <wp:lineTo x="0" y="21115"/>
              <wp:lineTo x="19824" y="21115"/>
              <wp:lineTo x="1982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0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9A8F" w14:textId="77777777" w:rsidR="00EE7690" w:rsidRDefault="00EE7690">
      <w:r>
        <w:separator/>
      </w:r>
    </w:p>
  </w:footnote>
  <w:footnote w:type="continuationSeparator" w:id="0">
    <w:p w14:paraId="59717823" w14:textId="77777777" w:rsidR="00EE7690" w:rsidRDefault="00EE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FFDB" w14:textId="77777777" w:rsidR="008A00BF" w:rsidRDefault="008A00BF" w:rsidP="00DB5F4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19559B7" w14:textId="77777777" w:rsidR="008A00BF" w:rsidRDefault="008A00BF" w:rsidP="008A00B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DE73" w14:textId="77777777" w:rsidR="007101A2" w:rsidRDefault="007101A2">
    <w:pPr>
      <w:pStyle w:val="Kopfzeile"/>
      <w:jc w:val="right"/>
    </w:pPr>
  </w:p>
  <w:p w14:paraId="5B6CCDAC" w14:textId="77777777" w:rsidR="007101A2" w:rsidRDefault="007101A2">
    <w:pPr>
      <w:pStyle w:val="Kopfzeile"/>
      <w:jc w:val="right"/>
    </w:pPr>
  </w:p>
  <w:p w14:paraId="781B2EE6" w14:textId="77777777" w:rsidR="007101A2" w:rsidRDefault="007101A2">
    <w:pPr>
      <w:pStyle w:val="Kopfzeile"/>
      <w:jc w:val="right"/>
    </w:pPr>
  </w:p>
  <w:p w14:paraId="45E33194" w14:textId="77777777" w:rsidR="007101A2" w:rsidRDefault="007101A2">
    <w:pPr>
      <w:pStyle w:val="Kopfzeile"/>
      <w:jc w:val="right"/>
    </w:pPr>
  </w:p>
  <w:p w14:paraId="37F1D6B4" w14:textId="77777777" w:rsidR="007101A2" w:rsidRDefault="007101A2">
    <w:pPr>
      <w:pStyle w:val="Kopfzeile"/>
      <w:jc w:val="right"/>
    </w:pPr>
  </w:p>
  <w:p w14:paraId="53C68C5C" w14:textId="77777777" w:rsidR="007101A2" w:rsidRDefault="007101A2">
    <w:pPr>
      <w:pStyle w:val="Kopfzeile"/>
      <w:jc w:val="right"/>
    </w:pPr>
  </w:p>
  <w:p w14:paraId="03037E84" w14:textId="77777777" w:rsidR="007101A2" w:rsidRDefault="007101A2">
    <w:pPr>
      <w:pStyle w:val="Kopfzeile"/>
      <w:jc w:val="right"/>
    </w:pPr>
  </w:p>
  <w:p w14:paraId="3819404E" w14:textId="77777777" w:rsidR="00B26494" w:rsidRDefault="00B26494">
    <w:pPr>
      <w:pStyle w:val="Kopfzeile"/>
      <w:jc w:val="right"/>
    </w:pPr>
  </w:p>
  <w:p w14:paraId="3BC4CC93" w14:textId="77777777" w:rsidR="00B26494" w:rsidRDefault="00B26494">
    <w:pPr>
      <w:pStyle w:val="Kopfzeile"/>
      <w:jc w:val="right"/>
    </w:pPr>
  </w:p>
  <w:p w14:paraId="07E904E3" w14:textId="77777777" w:rsidR="00B26494" w:rsidRDefault="00B26494">
    <w:pPr>
      <w:pStyle w:val="Kopfzeile"/>
      <w:jc w:val="right"/>
    </w:pPr>
  </w:p>
  <w:p w14:paraId="116D3802" w14:textId="77777777" w:rsidR="00982F20" w:rsidRDefault="00982F20" w:rsidP="007101A2">
    <w:pPr>
      <w:pStyle w:val="Kopfzeile"/>
      <w:jc w:val="right"/>
      <w:rPr>
        <w:szCs w:val="20"/>
      </w:rPr>
    </w:pPr>
  </w:p>
  <w:p w14:paraId="260A5967" w14:textId="77777777" w:rsidR="00982F20" w:rsidRPr="00B26494" w:rsidRDefault="00982F20" w:rsidP="007101A2">
    <w:pPr>
      <w:pStyle w:val="Kopfzeile"/>
      <w:jc w:val="right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CFF5" w14:textId="77777777" w:rsidR="00441FCD" w:rsidRDefault="0026486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54E806" wp14:editId="41560612">
          <wp:simplePos x="0" y="0"/>
          <wp:positionH relativeFrom="column">
            <wp:posOffset>4152265</wp:posOffset>
          </wp:positionH>
          <wp:positionV relativeFrom="paragraph">
            <wp:posOffset>111760</wp:posOffset>
          </wp:positionV>
          <wp:extent cx="1978025" cy="407670"/>
          <wp:effectExtent l="0" t="0" r="3175" b="0"/>
          <wp:wrapNone/>
          <wp:docPr id="5" name="Bild 5" descr="lk_steiermark_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k_steiermark_5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4D0D"/>
    <w:multiLevelType w:val="hybridMultilevel"/>
    <w:tmpl w:val="5AD40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1130"/>
    <w:multiLevelType w:val="hybridMultilevel"/>
    <w:tmpl w:val="30466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3B41"/>
    <w:multiLevelType w:val="hybridMultilevel"/>
    <w:tmpl w:val="D16252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212F"/>
    <w:multiLevelType w:val="hybridMultilevel"/>
    <w:tmpl w:val="6D7A8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72763"/>
    <w:multiLevelType w:val="hybridMultilevel"/>
    <w:tmpl w:val="28ACCB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B3F73"/>
    <w:multiLevelType w:val="hybridMultilevel"/>
    <w:tmpl w:val="A252AA4C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AAB2722"/>
    <w:multiLevelType w:val="hybridMultilevel"/>
    <w:tmpl w:val="FA52B8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650F3"/>
    <w:multiLevelType w:val="hybridMultilevel"/>
    <w:tmpl w:val="61186A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B2D4B"/>
    <w:multiLevelType w:val="hybridMultilevel"/>
    <w:tmpl w:val="9112C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0C73"/>
    <w:multiLevelType w:val="hybridMultilevel"/>
    <w:tmpl w:val="1E9CA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26921"/>
    <w:multiLevelType w:val="hybridMultilevel"/>
    <w:tmpl w:val="CB2618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422C"/>
    <w:multiLevelType w:val="hybridMultilevel"/>
    <w:tmpl w:val="8C08A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27D32"/>
    <w:multiLevelType w:val="hybridMultilevel"/>
    <w:tmpl w:val="9AC86E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60B68"/>
    <w:multiLevelType w:val="hybridMultilevel"/>
    <w:tmpl w:val="717AD4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277D4"/>
    <w:multiLevelType w:val="hybridMultilevel"/>
    <w:tmpl w:val="85627E9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7577A"/>
    <w:multiLevelType w:val="hybridMultilevel"/>
    <w:tmpl w:val="A6CEBD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471FE"/>
    <w:multiLevelType w:val="hybridMultilevel"/>
    <w:tmpl w:val="307EB5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5"/>
  </w:num>
  <w:num w:numId="5">
    <w:abstractNumId w:val="16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6"/>
  </w:num>
  <w:num w:numId="13">
    <w:abstractNumId w:val="13"/>
  </w:num>
  <w:num w:numId="14">
    <w:abstractNumId w:val="9"/>
  </w:num>
  <w:num w:numId="15">
    <w:abstractNumId w:val="11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40"/>
    <w:rsid w:val="00006047"/>
    <w:rsid w:val="000138FA"/>
    <w:rsid w:val="0002114E"/>
    <w:rsid w:val="00026719"/>
    <w:rsid w:val="000318A5"/>
    <w:rsid w:val="00047DFB"/>
    <w:rsid w:val="000531A0"/>
    <w:rsid w:val="00056D1B"/>
    <w:rsid w:val="0007491E"/>
    <w:rsid w:val="00081576"/>
    <w:rsid w:val="00082A7D"/>
    <w:rsid w:val="000833D8"/>
    <w:rsid w:val="0009736F"/>
    <w:rsid w:val="000C17F9"/>
    <w:rsid w:val="000C1BF5"/>
    <w:rsid w:val="000C65A0"/>
    <w:rsid w:val="000C7712"/>
    <w:rsid w:val="000E72B0"/>
    <w:rsid w:val="000E7BB3"/>
    <w:rsid w:val="000F2618"/>
    <w:rsid w:val="000F5134"/>
    <w:rsid w:val="001018BB"/>
    <w:rsid w:val="0010673D"/>
    <w:rsid w:val="00112893"/>
    <w:rsid w:val="00117EA1"/>
    <w:rsid w:val="0012362B"/>
    <w:rsid w:val="00151291"/>
    <w:rsid w:val="001515F2"/>
    <w:rsid w:val="0015211E"/>
    <w:rsid w:val="00153930"/>
    <w:rsid w:val="0017365D"/>
    <w:rsid w:val="00175750"/>
    <w:rsid w:val="00183D0C"/>
    <w:rsid w:val="001A260D"/>
    <w:rsid w:val="001B45D9"/>
    <w:rsid w:val="001C0199"/>
    <w:rsid w:val="001C1A8F"/>
    <w:rsid w:val="001C2455"/>
    <w:rsid w:val="001C62C9"/>
    <w:rsid w:val="001D1F61"/>
    <w:rsid w:val="001D6565"/>
    <w:rsid w:val="001D7BCB"/>
    <w:rsid w:val="001E2432"/>
    <w:rsid w:val="001F099C"/>
    <w:rsid w:val="00201141"/>
    <w:rsid w:val="00201A4A"/>
    <w:rsid w:val="00210ED6"/>
    <w:rsid w:val="0021490E"/>
    <w:rsid w:val="0022601E"/>
    <w:rsid w:val="00230471"/>
    <w:rsid w:val="00236E8D"/>
    <w:rsid w:val="00240BFD"/>
    <w:rsid w:val="0026486E"/>
    <w:rsid w:val="00265F4B"/>
    <w:rsid w:val="00266D16"/>
    <w:rsid w:val="00271B24"/>
    <w:rsid w:val="002755FD"/>
    <w:rsid w:val="00283D73"/>
    <w:rsid w:val="002856A0"/>
    <w:rsid w:val="002874F6"/>
    <w:rsid w:val="00287E79"/>
    <w:rsid w:val="0029007B"/>
    <w:rsid w:val="002A3C67"/>
    <w:rsid w:val="002B56E2"/>
    <w:rsid w:val="002E1233"/>
    <w:rsid w:val="002F4256"/>
    <w:rsid w:val="002F7A9D"/>
    <w:rsid w:val="00303D20"/>
    <w:rsid w:val="00307CEE"/>
    <w:rsid w:val="00307D5F"/>
    <w:rsid w:val="003105E6"/>
    <w:rsid w:val="00314F92"/>
    <w:rsid w:val="00317759"/>
    <w:rsid w:val="003251A4"/>
    <w:rsid w:val="00326F59"/>
    <w:rsid w:val="00335B86"/>
    <w:rsid w:val="003739A8"/>
    <w:rsid w:val="003809DA"/>
    <w:rsid w:val="00383C56"/>
    <w:rsid w:val="003C7C19"/>
    <w:rsid w:val="003D5BB9"/>
    <w:rsid w:val="003F2442"/>
    <w:rsid w:val="003F350C"/>
    <w:rsid w:val="004049D2"/>
    <w:rsid w:val="00411059"/>
    <w:rsid w:val="00411516"/>
    <w:rsid w:val="00412DFE"/>
    <w:rsid w:val="00435838"/>
    <w:rsid w:val="00441C40"/>
    <w:rsid w:val="00441FCD"/>
    <w:rsid w:val="00451C88"/>
    <w:rsid w:val="00452734"/>
    <w:rsid w:val="00462BF5"/>
    <w:rsid w:val="0047119A"/>
    <w:rsid w:val="004750BF"/>
    <w:rsid w:val="00476962"/>
    <w:rsid w:val="004777E9"/>
    <w:rsid w:val="00484416"/>
    <w:rsid w:val="00486084"/>
    <w:rsid w:val="00494B41"/>
    <w:rsid w:val="004A0F4E"/>
    <w:rsid w:val="004B2B3B"/>
    <w:rsid w:val="004C02CC"/>
    <w:rsid w:val="004C21B7"/>
    <w:rsid w:val="004C5243"/>
    <w:rsid w:val="004C723F"/>
    <w:rsid w:val="004C7739"/>
    <w:rsid w:val="004D14A7"/>
    <w:rsid w:val="004E2B69"/>
    <w:rsid w:val="004E3FBB"/>
    <w:rsid w:val="004E6D83"/>
    <w:rsid w:val="004F1251"/>
    <w:rsid w:val="004F551A"/>
    <w:rsid w:val="004F56EF"/>
    <w:rsid w:val="0050141E"/>
    <w:rsid w:val="00507596"/>
    <w:rsid w:val="00511E27"/>
    <w:rsid w:val="00513464"/>
    <w:rsid w:val="00515AD4"/>
    <w:rsid w:val="00516D6E"/>
    <w:rsid w:val="00524774"/>
    <w:rsid w:val="00531F34"/>
    <w:rsid w:val="0054117C"/>
    <w:rsid w:val="005551CB"/>
    <w:rsid w:val="0055694F"/>
    <w:rsid w:val="0056302E"/>
    <w:rsid w:val="00566241"/>
    <w:rsid w:val="00566F70"/>
    <w:rsid w:val="00571A73"/>
    <w:rsid w:val="00583DB1"/>
    <w:rsid w:val="0059390E"/>
    <w:rsid w:val="00594EB0"/>
    <w:rsid w:val="005955A7"/>
    <w:rsid w:val="005A3752"/>
    <w:rsid w:val="005B059A"/>
    <w:rsid w:val="005B1FA8"/>
    <w:rsid w:val="005B268F"/>
    <w:rsid w:val="005B533F"/>
    <w:rsid w:val="005B59B7"/>
    <w:rsid w:val="005C3A5D"/>
    <w:rsid w:val="005C7F03"/>
    <w:rsid w:val="005D7278"/>
    <w:rsid w:val="005E0192"/>
    <w:rsid w:val="005F1E25"/>
    <w:rsid w:val="005F5511"/>
    <w:rsid w:val="00600CEB"/>
    <w:rsid w:val="006119C3"/>
    <w:rsid w:val="0061318C"/>
    <w:rsid w:val="00617687"/>
    <w:rsid w:val="006252D1"/>
    <w:rsid w:val="0062684F"/>
    <w:rsid w:val="00626A59"/>
    <w:rsid w:val="00627489"/>
    <w:rsid w:val="00627BA6"/>
    <w:rsid w:val="00633C85"/>
    <w:rsid w:val="00635971"/>
    <w:rsid w:val="00651AD2"/>
    <w:rsid w:val="00653E51"/>
    <w:rsid w:val="0066145C"/>
    <w:rsid w:val="00662703"/>
    <w:rsid w:val="00666439"/>
    <w:rsid w:val="00675554"/>
    <w:rsid w:val="00680F3C"/>
    <w:rsid w:val="00691402"/>
    <w:rsid w:val="00692A0C"/>
    <w:rsid w:val="00692B40"/>
    <w:rsid w:val="006A78FE"/>
    <w:rsid w:val="006B05C9"/>
    <w:rsid w:val="006C4F09"/>
    <w:rsid w:val="006C6D20"/>
    <w:rsid w:val="006D25C5"/>
    <w:rsid w:val="006D3E22"/>
    <w:rsid w:val="006D51D8"/>
    <w:rsid w:val="006E159B"/>
    <w:rsid w:val="006E23A2"/>
    <w:rsid w:val="006E427A"/>
    <w:rsid w:val="006E4C2A"/>
    <w:rsid w:val="006F3981"/>
    <w:rsid w:val="007020EF"/>
    <w:rsid w:val="00704BF3"/>
    <w:rsid w:val="00706DBE"/>
    <w:rsid w:val="007101A2"/>
    <w:rsid w:val="00740505"/>
    <w:rsid w:val="00742094"/>
    <w:rsid w:val="00742206"/>
    <w:rsid w:val="007478ED"/>
    <w:rsid w:val="007554B7"/>
    <w:rsid w:val="00756E96"/>
    <w:rsid w:val="007678D7"/>
    <w:rsid w:val="00784BE0"/>
    <w:rsid w:val="00786319"/>
    <w:rsid w:val="0079634C"/>
    <w:rsid w:val="007A26C3"/>
    <w:rsid w:val="007C0811"/>
    <w:rsid w:val="007D5EF4"/>
    <w:rsid w:val="007F14FB"/>
    <w:rsid w:val="00802649"/>
    <w:rsid w:val="00805349"/>
    <w:rsid w:val="008067F8"/>
    <w:rsid w:val="00823589"/>
    <w:rsid w:val="008247DA"/>
    <w:rsid w:val="00824C5B"/>
    <w:rsid w:val="008250FF"/>
    <w:rsid w:val="008270CC"/>
    <w:rsid w:val="008443E0"/>
    <w:rsid w:val="008515DA"/>
    <w:rsid w:val="00851A29"/>
    <w:rsid w:val="00857F49"/>
    <w:rsid w:val="008605A0"/>
    <w:rsid w:val="008642AB"/>
    <w:rsid w:val="00873ABD"/>
    <w:rsid w:val="00880A27"/>
    <w:rsid w:val="00883A4A"/>
    <w:rsid w:val="0088479E"/>
    <w:rsid w:val="00884C98"/>
    <w:rsid w:val="008878A4"/>
    <w:rsid w:val="00891B4D"/>
    <w:rsid w:val="00892BD2"/>
    <w:rsid w:val="00895AA2"/>
    <w:rsid w:val="00897B07"/>
    <w:rsid w:val="008A00BF"/>
    <w:rsid w:val="008A45B4"/>
    <w:rsid w:val="008C1296"/>
    <w:rsid w:val="008C2D55"/>
    <w:rsid w:val="008C5380"/>
    <w:rsid w:val="008C6186"/>
    <w:rsid w:val="008C703C"/>
    <w:rsid w:val="008C7ED6"/>
    <w:rsid w:val="008D7FB0"/>
    <w:rsid w:val="008E4048"/>
    <w:rsid w:val="008E7D03"/>
    <w:rsid w:val="008F0EB0"/>
    <w:rsid w:val="008F74DA"/>
    <w:rsid w:val="00905978"/>
    <w:rsid w:val="0090797C"/>
    <w:rsid w:val="00910B5B"/>
    <w:rsid w:val="009171AC"/>
    <w:rsid w:val="00921A64"/>
    <w:rsid w:val="00924FE8"/>
    <w:rsid w:val="00931D6F"/>
    <w:rsid w:val="00933F55"/>
    <w:rsid w:val="009560F4"/>
    <w:rsid w:val="00960F76"/>
    <w:rsid w:val="0096630B"/>
    <w:rsid w:val="00966312"/>
    <w:rsid w:val="0097130B"/>
    <w:rsid w:val="00972E79"/>
    <w:rsid w:val="009746F5"/>
    <w:rsid w:val="0098293A"/>
    <w:rsid w:val="00982F20"/>
    <w:rsid w:val="00983FC2"/>
    <w:rsid w:val="00997B7F"/>
    <w:rsid w:val="009A675B"/>
    <w:rsid w:val="009B62B0"/>
    <w:rsid w:val="009B791E"/>
    <w:rsid w:val="009D1236"/>
    <w:rsid w:val="009D4861"/>
    <w:rsid w:val="009D6C1D"/>
    <w:rsid w:val="009E5B53"/>
    <w:rsid w:val="009F3D9D"/>
    <w:rsid w:val="009F6016"/>
    <w:rsid w:val="00A1072B"/>
    <w:rsid w:val="00A1146A"/>
    <w:rsid w:val="00A14769"/>
    <w:rsid w:val="00A34E62"/>
    <w:rsid w:val="00A46439"/>
    <w:rsid w:val="00A46C2A"/>
    <w:rsid w:val="00A534B8"/>
    <w:rsid w:val="00A664CC"/>
    <w:rsid w:val="00A85C02"/>
    <w:rsid w:val="00A86492"/>
    <w:rsid w:val="00AB57B7"/>
    <w:rsid w:val="00AB5978"/>
    <w:rsid w:val="00AB7616"/>
    <w:rsid w:val="00AD1340"/>
    <w:rsid w:val="00AD1B3A"/>
    <w:rsid w:val="00AD76FB"/>
    <w:rsid w:val="00AE0C02"/>
    <w:rsid w:val="00AF114B"/>
    <w:rsid w:val="00AF6D81"/>
    <w:rsid w:val="00B02E59"/>
    <w:rsid w:val="00B07644"/>
    <w:rsid w:val="00B103EA"/>
    <w:rsid w:val="00B10AAC"/>
    <w:rsid w:val="00B20924"/>
    <w:rsid w:val="00B26494"/>
    <w:rsid w:val="00B275D2"/>
    <w:rsid w:val="00B27639"/>
    <w:rsid w:val="00B33B82"/>
    <w:rsid w:val="00B44055"/>
    <w:rsid w:val="00B47293"/>
    <w:rsid w:val="00B54599"/>
    <w:rsid w:val="00B55116"/>
    <w:rsid w:val="00B71331"/>
    <w:rsid w:val="00B74C44"/>
    <w:rsid w:val="00B801FF"/>
    <w:rsid w:val="00B83442"/>
    <w:rsid w:val="00B85087"/>
    <w:rsid w:val="00B91675"/>
    <w:rsid w:val="00B95A90"/>
    <w:rsid w:val="00BA07D1"/>
    <w:rsid w:val="00BA4666"/>
    <w:rsid w:val="00BB4DFD"/>
    <w:rsid w:val="00BC4D63"/>
    <w:rsid w:val="00BC5166"/>
    <w:rsid w:val="00BD7D39"/>
    <w:rsid w:val="00BE2F69"/>
    <w:rsid w:val="00BE6577"/>
    <w:rsid w:val="00BF3444"/>
    <w:rsid w:val="00C16122"/>
    <w:rsid w:val="00C272CB"/>
    <w:rsid w:val="00C2768C"/>
    <w:rsid w:val="00C340FF"/>
    <w:rsid w:val="00C37807"/>
    <w:rsid w:val="00C67E4C"/>
    <w:rsid w:val="00C72E49"/>
    <w:rsid w:val="00C8093F"/>
    <w:rsid w:val="00C94973"/>
    <w:rsid w:val="00CA1C5A"/>
    <w:rsid w:val="00CA4F8F"/>
    <w:rsid w:val="00CA57B3"/>
    <w:rsid w:val="00CA5F60"/>
    <w:rsid w:val="00CA7A18"/>
    <w:rsid w:val="00CD7FF3"/>
    <w:rsid w:val="00CE5FD7"/>
    <w:rsid w:val="00CE670C"/>
    <w:rsid w:val="00D112AA"/>
    <w:rsid w:val="00D1655D"/>
    <w:rsid w:val="00D16CC1"/>
    <w:rsid w:val="00D27515"/>
    <w:rsid w:val="00D45800"/>
    <w:rsid w:val="00D45B98"/>
    <w:rsid w:val="00D463AC"/>
    <w:rsid w:val="00D53BAC"/>
    <w:rsid w:val="00D66F9F"/>
    <w:rsid w:val="00D75476"/>
    <w:rsid w:val="00DB26BF"/>
    <w:rsid w:val="00DB5F41"/>
    <w:rsid w:val="00DC5AAF"/>
    <w:rsid w:val="00DC79E5"/>
    <w:rsid w:val="00DD2619"/>
    <w:rsid w:val="00DD31C9"/>
    <w:rsid w:val="00DD3D5D"/>
    <w:rsid w:val="00DE02DE"/>
    <w:rsid w:val="00DE3D71"/>
    <w:rsid w:val="00E02AAE"/>
    <w:rsid w:val="00E06349"/>
    <w:rsid w:val="00E21099"/>
    <w:rsid w:val="00E23CDB"/>
    <w:rsid w:val="00E25C49"/>
    <w:rsid w:val="00E33554"/>
    <w:rsid w:val="00E5042D"/>
    <w:rsid w:val="00E5186E"/>
    <w:rsid w:val="00E53579"/>
    <w:rsid w:val="00E6293A"/>
    <w:rsid w:val="00E709A3"/>
    <w:rsid w:val="00E8100D"/>
    <w:rsid w:val="00E8649A"/>
    <w:rsid w:val="00E9469B"/>
    <w:rsid w:val="00E956B9"/>
    <w:rsid w:val="00EA5370"/>
    <w:rsid w:val="00EA7D5E"/>
    <w:rsid w:val="00EB4BC6"/>
    <w:rsid w:val="00EC048A"/>
    <w:rsid w:val="00ED22F8"/>
    <w:rsid w:val="00ED60BC"/>
    <w:rsid w:val="00EE1DFF"/>
    <w:rsid w:val="00EE7690"/>
    <w:rsid w:val="00EF7744"/>
    <w:rsid w:val="00F07DA0"/>
    <w:rsid w:val="00F347C9"/>
    <w:rsid w:val="00F40007"/>
    <w:rsid w:val="00F4008E"/>
    <w:rsid w:val="00F41DAA"/>
    <w:rsid w:val="00F602DA"/>
    <w:rsid w:val="00F613AA"/>
    <w:rsid w:val="00F616DB"/>
    <w:rsid w:val="00F6248D"/>
    <w:rsid w:val="00F64652"/>
    <w:rsid w:val="00F75A34"/>
    <w:rsid w:val="00F84E7D"/>
    <w:rsid w:val="00F924BE"/>
    <w:rsid w:val="00FA3CB1"/>
    <w:rsid w:val="00FA495F"/>
    <w:rsid w:val="00FA7117"/>
    <w:rsid w:val="00FB49AE"/>
    <w:rsid w:val="00FC0763"/>
    <w:rsid w:val="00FD2322"/>
    <w:rsid w:val="00FD4DD6"/>
    <w:rsid w:val="00FD5181"/>
    <w:rsid w:val="00FF2357"/>
    <w:rsid w:val="00FF2D4D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4FE2F"/>
  <w15:docId w15:val="{82526A11-1892-4CEB-BF4F-2F8397FA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1233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D25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DD3D5D"/>
    <w:pPr>
      <w:spacing w:line="280" w:lineRule="exact"/>
      <w:jc w:val="both"/>
    </w:pPr>
    <w:rPr>
      <w:szCs w:val="20"/>
    </w:rPr>
  </w:style>
  <w:style w:type="paragraph" w:styleId="Fuzeile">
    <w:name w:val="footer"/>
    <w:basedOn w:val="Standard"/>
    <w:rsid w:val="002E1233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2E1233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4C7739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0C65A0"/>
    <w:rPr>
      <w:color w:val="0000FF"/>
      <w:u w:val="single"/>
    </w:rPr>
  </w:style>
  <w:style w:type="paragraph" w:customStyle="1" w:styleId="Adressfeld">
    <w:name w:val="Adressfeld"/>
    <w:basedOn w:val="Standard"/>
    <w:link w:val="AdressfeldChar"/>
    <w:rsid w:val="000C65A0"/>
    <w:pPr>
      <w:spacing w:line="190" w:lineRule="exact"/>
    </w:pPr>
    <w:rPr>
      <w:rFonts w:cs="Arial"/>
      <w:sz w:val="16"/>
      <w:szCs w:val="16"/>
    </w:rPr>
  </w:style>
  <w:style w:type="character" w:customStyle="1" w:styleId="AdressfeldChar">
    <w:name w:val="Adressfeld Char"/>
    <w:link w:val="Adressfeld"/>
    <w:rsid w:val="000C65A0"/>
    <w:rPr>
      <w:rFonts w:ascii="Arial" w:hAnsi="Arial" w:cs="Arial"/>
      <w:sz w:val="16"/>
      <w:szCs w:val="16"/>
      <w:lang w:val="de-DE" w:eastAsia="de-DE" w:bidi="ar-SA"/>
    </w:rPr>
  </w:style>
  <w:style w:type="character" w:styleId="Seitenzahl">
    <w:name w:val="page number"/>
    <w:basedOn w:val="Absatz-Standardschriftart"/>
    <w:rsid w:val="00666439"/>
  </w:style>
  <w:style w:type="character" w:customStyle="1" w:styleId="KopfzeileZchn">
    <w:name w:val="Kopfzeile Zchn"/>
    <w:link w:val="Kopfzeile"/>
    <w:uiPriority w:val="99"/>
    <w:rsid w:val="007101A2"/>
    <w:rPr>
      <w:rFonts w:ascii="Arial" w:hAnsi="Arial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8C53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C5380"/>
    <w:rPr>
      <w:rFonts w:ascii="Tahoma" w:hAnsi="Tahoma" w:cs="Tahoma"/>
      <w:sz w:val="16"/>
      <w:szCs w:val="16"/>
      <w:lang w:val="de-DE" w:eastAsia="de-DE"/>
    </w:rPr>
  </w:style>
  <w:style w:type="paragraph" w:customStyle="1" w:styleId="Pressemitteilung">
    <w:name w:val="Pressemitteilung"/>
    <w:basedOn w:val="Standard"/>
    <w:rsid w:val="000C7712"/>
    <w:pPr>
      <w:spacing w:line="440" w:lineRule="exact"/>
    </w:pPr>
    <w:rPr>
      <w:color w:val="999999"/>
      <w:sz w:val="48"/>
      <w:szCs w:val="20"/>
    </w:rPr>
  </w:style>
  <w:style w:type="paragraph" w:styleId="Listenabsatz">
    <w:name w:val="List Paragraph"/>
    <w:basedOn w:val="Standard"/>
    <w:uiPriority w:val="34"/>
    <w:qFormat/>
    <w:rsid w:val="00D45B98"/>
    <w:pPr>
      <w:ind w:left="708"/>
    </w:pPr>
  </w:style>
  <w:style w:type="paragraph" w:styleId="KeinLeerraum">
    <w:name w:val="No Spacing"/>
    <w:uiPriority w:val="1"/>
    <w:qFormat/>
    <w:rsid w:val="00802649"/>
    <w:rPr>
      <w:rFonts w:ascii="Arial" w:hAnsi="Arial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6D25C5"/>
    <w:rPr>
      <w:rFonts w:ascii="Times New Roman" w:eastAsiaTheme="minorHAnsi" w:hAnsi="Times New Roman"/>
      <w:sz w:val="24"/>
    </w:rPr>
  </w:style>
  <w:style w:type="character" w:styleId="Fett">
    <w:name w:val="Strong"/>
    <w:basedOn w:val="Absatz-Standardschriftart"/>
    <w:uiPriority w:val="22"/>
    <w:qFormat/>
    <w:rsid w:val="006D25C5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6D25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6D25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D25C5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table" w:styleId="Tabellenraster">
    <w:name w:val="Table Grid"/>
    <w:basedOn w:val="NormaleTabelle"/>
    <w:rsid w:val="00FD5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helmr316\Desktop\VORLAGE_Presseinformatio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VORLAGE_Presseinformation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Mustergesellschaft</vt:lpstr>
    </vt:vector>
  </TitlesOfParts>
  <Company>Landeskammer für Land und Forstwirtschaft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Mustergesellschaft</dc:title>
  <dc:subject/>
  <dc:creator>Wilhelm Rosemarie</dc:creator>
  <cp:keywords/>
  <dc:description/>
  <cp:lastModifiedBy>Martina Wolf</cp:lastModifiedBy>
  <cp:revision>2</cp:revision>
  <cp:lastPrinted>2021-12-06T07:33:00Z</cp:lastPrinted>
  <dcterms:created xsi:type="dcterms:W3CDTF">2026-07-20T11:56:00Z</dcterms:created>
  <dcterms:modified xsi:type="dcterms:W3CDTF">2026-07-20T11:56:00Z</dcterms:modified>
</cp:coreProperties>
</file>